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1F92" w14:textId="77777777" w:rsidR="005F6046" w:rsidRPr="00CE6091" w:rsidRDefault="005F6046" w:rsidP="005F6046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VZOROVÝ FORMULÁR NA ODSTÚPENIE OD ZMLUVY UZAVRETEJ</w:t>
      </w:r>
    </w:p>
    <w:p w14:paraId="55A1F603" w14:textId="77777777" w:rsidR="005F6046" w:rsidRPr="00CE6091" w:rsidRDefault="005F6046" w:rsidP="005F6046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NA DIAĽKU A ZMLUVY UZAVRETEJ MIMO PREVÁDZKOVÝCH PRIESTOROV</w:t>
      </w:r>
    </w:p>
    <w:p w14:paraId="2F9A377F" w14:textId="245717C7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jc w:val="center"/>
        <w:rPr>
          <w:rFonts w:ascii="Arial" w:eastAsiaTheme="minorHAnsi" w:hAnsi="Arial" w:cs="Arial"/>
          <w:b/>
          <w:bCs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OBCHODNÍKA</w:t>
      </w:r>
    </w:p>
    <w:p w14:paraId="71E656A2" w14:textId="761C165B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jc w:val="center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(Vyplňte a zašlite tento formulár, len ak si želáte odstúpiť od zmluvy uzavretej na diaľku alebo od zmluvy uzavretej mimo prevádzkových priestorov obchodníka.)</w:t>
      </w:r>
    </w:p>
    <w:p w14:paraId="119AE04D" w14:textId="783E0D1D" w:rsidR="005F6046" w:rsidRDefault="005F6046" w:rsidP="006F7097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Komu</w:t>
      </w:r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: </w:t>
      </w:r>
      <w:r w:rsidRPr="00CE6091">
        <w:rPr>
          <w:rFonts w:ascii="Arial" w:eastAsiaTheme="minorHAnsi" w:hAnsi="Arial" w:cs="Arial"/>
          <w:kern w:val="0"/>
          <w:sz w:val="18"/>
          <w:szCs w:val="18"/>
        </w:rPr>
        <w:tab/>
      </w:r>
      <w:r w:rsidR="00CE6091" w:rsidRPr="00CE6091">
        <w:rPr>
          <w:rFonts w:ascii="Arial" w:hAnsi="Arial" w:cs="Arial"/>
          <w:b/>
          <w:bCs/>
          <w:sz w:val="18"/>
          <w:szCs w:val="18"/>
        </w:rPr>
        <w:t>VARGA_TRI, s. r. o</w:t>
      </w:r>
      <w:r w:rsidR="00CE6091" w:rsidRPr="008219FA">
        <w:rPr>
          <w:rFonts w:ascii="Arial" w:hAnsi="Arial" w:cs="Arial"/>
          <w:sz w:val="18"/>
          <w:szCs w:val="18"/>
        </w:rPr>
        <w:t xml:space="preserve">., Karola Adlera 6, 841 02 Bratislava - mestská časť Dúbravka, IČO: 52 380 751, zapísaná v Obchodnom registri Mestského súdu Bratislava III, oddiel: </w:t>
      </w:r>
      <w:proofErr w:type="spellStart"/>
      <w:r w:rsidR="00CE6091" w:rsidRPr="008219FA">
        <w:rPr>
          <w:rFonts w:ascii="Arial" w:hAnsi="Arial" w:cs="Arial"/>
          <w:sz w:val="18"/>
          <w:szCs w:val="18"/>
        </w:rPr>
        <w:t>Sro</w:t>
      </w:r>
      <w:proofErr w:type="spellEnd"/>
      <w:r w:rsidR="00CE6091" w:rsidRPr="008219FA">
        <w:rPr>
          <w:rFonts w:ascii="Arial" w:hAnsi="Arial" w:cs="Arial"/>
          <w:sz w:val="18"/>
          <w:szCs w:val="18"/>
        </w:rPr>
        <w:t>, vložka č.</w:t>
      </w:r>
      <w:r w:rsidR="00CE6091" w:rsidRPr="008219FA">
        <w:rPr>
          <w:rFonts w:ascii="Arial" w:hAnsi="Arial" w:cs="Arial"/>
          <w:color w:val="000000"/>
          <w:sz w:val="20"/>
          <w:szCs w:val="20"/>
        </w:rPr>
        <w:t xml:space="preserve"> </w:t>
      </w:r>
      <w:r w:rsidR="00CE6091" w:rsidRPr="008219FA">
        <w:rPr>
          <w:rFonts w:ascii="Arial" w:hAnsi="Arial" w:cs="Arial"/>
          <w:sz w:val="18"/>
          <w:szCs w:val="18"/>
        </w:rPr>
        <w:t>137654/B</w:t>
      </w:r>
      <w:r w:rsidR="00D5157A" w:rsidRPr="00CE6091">
        <w:rPr>
          <w:rFonts w:ascii="Arial" w:eastAsiaTheme="minorHAnsi" w:hAnsi="Arial" w:cs="Arial"/>
          <w:kern w:val="0"/>
          <w:sz w:val="18"/>
          <w:szCs w:val="18"/>
        </w:rPr>
        <w:t xml:space="preserve">, e-mail: </w:t>
      </w:r>
      <w:hyperlink r:id="rId7" w:tgtFrame="_blank" w:tooltip="mailto:varga.academy@gmail.com" w:history="1">
        <w:r w:rsidR="00CE6091" w:rsidRPr="00B93067">
          <w:rPr>
            <w:rStyle w:val="Hypertextovprepojenie"/>
            <w:rFonts w:ascii="Arial" w:hAnsi="Arial" w:cs="Arial"/>
            <w:sz w:val="18"/>
            <w:szCs w:val="18"/>
          </w:rPr>
          <w:t>varga.academy@gmail.com</w:t>
        </w:r>
      </w:hyperlink>
    </w:p>
    <w:p w14:paraId="6E6A248E" w14:textId="77777777" w:rsidR="00CE6091" w:rsidRPr="00CE6091" w:rsidRDefault="00CE6091" w:rsidP="00CE6091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2786F25B" w14:textId="56449918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Týmto oznamujem/oznamujeme*, že odstupujem/odstupujeme* od zmluvy o dodaní alebo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 w:rsidRPr="00CE6091">
        <w:rPr>
          <w:rFonts w:ascii="Arial" w:eastAsiaTheme="minorHAnsi" w:hAnsi="Arial" w:cs="Arial"/>
          <w:kern w:val="0"/>
          <w:sz w:val="18"/>
          <w:szCs w:val="18"/>
        </w:rPr>
        <w:t>poskytnutí tohto produktu: 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</w:t>
      </w:r>
    </w:p>
    <w:p w14:paraId="3CB98073" w14:textId="7B9C7C10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49711055" w14:textId="23EEC05E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118C5AF5" w14:textId="5A7FF995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1049D9B0" w14:textId="052B1711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7F0C658C" w14:textId="625E036F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Dátum objednania/dátum prijatia:* 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</w:t>
      </w:r>
    </w:p>
    <w:p w14:paraId="19A0998F" w14:textId="00A31264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Meno a priezvisko spotrebiteľa/spotrebiteľov:*..................................................................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</w:t>
      </w:r>
    </w:p>
    <w:p w14:paraId="08871B90" w14:textId="00D16DB4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Adresa spotrebiteľa/spotrebiteľov:* ......................................................................................</w:t>
      </w:r>
      <w:r w:rsidR="00CE6091"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</w:t>
      </w:r>
    </w:p>
    <w:p w14:paraId="202A78DE" w14:textId="77777777" w:rsidR="005F6046" w:rsidRPr="00CE6091" w:rsidRDefault="005F6046" w:rsidP="00CE609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Podpis spotrebiteľa/spotrebiteľov* (ak sa tento formulár podáva v listinnej podobe) </w:t>
      </w:r>
    </w:p>
    <w:p w14:paraId="7364F7B2" w14:textId="77777777" w:rsidR="005F6046" w:rsidRPr="00CE6091" w:rsidRDefault="005F6046" w:rsidP="00CE609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6B0550C9" w14:textId="793F0B7A" w:rsidR="005F6046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</w:t>
      </w:r>
    </w:p>
    <w:p w14:paraId="35779351" w14:textId="77777777" w:rsidR="00CE6091" w:rsidRPr="00CE6091" w:rsidRDefault="00CE6091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3F4BB5D4" w14:textId="20E17CD6" w:rsidR="005F6046" w:rsidRPr="00CE6091" w:rsidRDefault="005F6046" w:rsidP="00CE609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Dátum .......................</w:t>
      </w:r>
    </w:p>
    <w:p w14:paraId="40508B0A" w14:textId="77777777" w:rsidR="005F6046" w:rsidRPr="00CE6091" w:rsidRDefault="005F6046" w:rsidP="00CE6091">
      <w:pPr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3D24F795" w14:textId="77777777" w:rsidR="005F6046" w:rsidRPr="00CE6091" w:rsidRDefault="005F6046" w:rsidP="00CE6091">
      <w:pPr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46FC6D43" w14:textId="77777777" w:rsidR="005F6046" w:rsidRPr="00CE6091" w:rsidRDefault="005F6046" w:rsidP="00CE6091">
      <w:pPr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43851F85" w14:textId="4E3AF601" w:rsidR="00215036" w:rsidRPr="00CE6091" w:rsidRDefault="005F6046" w:rsidP="00CE6091">
      <w:pPr>
        <w:snapToGrid w:val="0"/>
        <w:spacing w:after="120" w:line="264" w:lineRule="auto"/>
        <w:rPr>
          <w:rFonts w:ascii="Arial" w:hAnsi="Arial" w:cs="Arial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* </w:t>
      </w:r>
      <w:proofErr w:type="spellStart"/>
      <w:r w:rsidRPr="00CE6091">
        <w:rPr>
          <w:rFonts w:ascii="Arial" w:eastAsiaTheme="minorHAnsi" w:hAnsi="Arial" w:cs="Arial"/>
          <w:kern w:val="0"/>
          <w:sz w:val="18"/>
          <w:szCs w:val="18"/>
        </w:rPr>
        <w:t>Nehodiace</w:t>
      </w:r>
      <w:proofErr w:type="spellEnd"/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 sa prečiarknite.</w:t>
      </w:r>
    </w:p>
    <w:sectPr w:rsidR="00215036" w:rsidRPr="00CE6091" w:rsidSect="004B056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46"/>
    <w:rsid w:val="000A2DCA"/>
    <w:rsid w:val="001D4EFA"/>
    <w:rsid w:val="001F2898"/>
    <w:rsid w:val="001F7BB4"/>
    <w:rsid w:val="00205C75"/>
    <w:rsid w:val="00215036"/>
    <w:rsid w:val="00223609"/>
    <w:rsid w:val="0022507E"/>
    <w:rsid w:val="00227FA1"/>
    <w:rsid w:val="002D661B"/>
    <w:rsid w:val="003764FE"/>
    <w:rsid w:val="003D5F13"/>
    <w:rsid w:val="00401F86"/>
    <w:rsid w:val="0049670F"/>
    <w:rsid w:val="004B0563"/>
    <w:rsid w:val="004B3016"/>
    <w:rsid w:val="005921AA"/>
    <w:rsid w:val="005F6046"/>
    <w:rsid w:val="006B1672"/>
    <w:rsid w:val="006F7097"/>
    <w:rsid w:val="0082504D"/>
    <w:rsid w:val="0088727B"/>
    <w:rsid w:val="009356EA"/>
    <w:rsid w:val="009A5F71"/>
    <w:rsid w:val="00A02609"/>
    <w:rsid w:val="00A55D2E"/>
    <w:rsid w:val="00C168DC"/>
    <w:rsid w:val="00C60F62"/>
    <w:rsid w:val="00C619A3"/>
    <w:rsid w:val="00CD48B9"/>
    <w:rsid w:val="00CE5A42"/>
    <w:rsid w:val="00CE6091"/>
    <w:rsid w:val="00D5157A"/>
    <w:rsid w:val="00DE3912"/>
    <w:rsid w:val="00E245AF"/>
    <w:rsid w:val="00E51BB3"/>
    <w:rsid w:val="00E9387C"/>
    <w:rsid w:val="00EC1A99"/>
    <w:rsid w:val="00F45630"/>
    <w:rsid w:val="00F56F19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FA30"/>
  <w15:chartTrackingRefBased/>
  <w15:docId w15:val="{59126DED-217D-9840-8C75-57ED848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Theme="minorEastAsia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6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6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6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6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60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60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60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60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60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604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6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6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6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6046"/>
    <w:rPr>
      <w:rFonts w:eastAsiaTheme="minorEastAsia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604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604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6046"/>
    <w:rPr>
      <w:rFonts w:eastAsiaTheme="minorEastAsia"/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6046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3764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64F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64FE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64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64FE"/>
    <w:rPr>
      <w:rFonts w:eastAsiaTheme="minorEastAsia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55D2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5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arga.academy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D310DFDF4704F8D961A21F695B050" ma:contentTypeVersion="15" ma:contentTypeDescription="Umožňuje vytvoriť nový dokument." ma:contentTypeScope="" ma:versionID="357a912f8978aca3ecb3fa88a2650d38">
  <xsd:schema xmlns:xsd="http://www.w3.org/2001/XMLSchema" xmlns:xs="http://www.w3.org/2001/XMLSchema" xmlns:p="http://schemas.microsoft.com/office/2006/metadata/properties" xmlns:ns2="b8c85e58-f08f-41e9-96de-74c8a595731f" xmlns:ns3="34c30511-e267-46b5-8ef3-22023c84c0df" targetNamespace="http://schemas.microsoft.com/office/2006/metadata/properties" ma:root="true" ma:fieldsID="a0c136ce566d0e163c4c0b4f573e53e4" ns2:_="" ns3:_="">
    <xsd:import namespace="b8c85e58-f08f-41e9-96de-74c8a595731f"/>
    <xsd:import namespace="34c30511-e267-46b5-8ef3-22023c84c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5e58-f08f-41e9-96de-74c8a5957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88e0eb43-4aa4-4364-8614-53a00c460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30511-e267-46b5-8ef3-22023c84c0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341aea-9c6e-44d1-8459-0c9e99a040d0}" ma:internalName="TaxCatchAll" ma:showField="CatchAllData" ma:web="34c30511-e267-46b5-8ef3-22023c84c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85e58-f08f-41e9-96de-74c8a595731f">
      <Terms xmlns="http://schemas.microsoft.com/office/infopath/2007/PartnerControls"/>
    </lcf76f155ced4ddcb4097134ff3c332f>
    <TaxCatchAll xmlns="34c30511-e267-46b5-8ef3-22023c84c0df" xsi:nil="true"/>
  </documentManagement>
</p:properties>
</file>

<file path=customXml/itemProps1.xml><?xml version="1.0" encoding="utf-8"?>
<ds:datastoreItem xmlns:ds="http://schemas.openxmlformats.org/officeDocument/2006/customXml" ds:itemID="{DF251265-CA29-4F09-A3E7-C9CC6728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85e58-f08f-41e9-96de-74c8a595731f"/>
    <ds:schemaRef ds:uri="34c30511-e267-46b5-8ef3-22023c84c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E87EF-031F-4F6F-B273-B3611662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51615-0377-4DC3-9745-42C95ADA0839}">
  <ds:schemaRefs>
    <ds:schemaRef ds:uri="http://schemas.microsoft.com/office/2006/metadata/properties"/>
    <ds:schemaRef ds:uri="http://schemas.microsoft.com/office/infopath/2007/PartnerControls"/>
    <ds:schemaRef ds:uri="b8c85e58-f08f-41e9-96de-74c8a595731f"/>
    <ds:schemaRef ds:uri="34c30511-e267-46b5-8ef3-22023c84c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Normal-MacBook Air užívateľa Klaudia.dotm</Template>
  <TotalTime>8</TotalTime>
  <Pages>1</Pages>
  <Words>340</Words>
  <Characters>1940</Characters>
  <Application>Microsoft Office Word</Application>
  <DocSecurity>0</DocSecurity>
  <Lines>16</Lines>
  <Paragraphs>4</Paragraphs>
  <ScaleCrop>false</ScaleCrop>
  <Company>Ments attorneys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Ments attorneys</dc:creator>
  <cp:keywords/>
  <dc:description/>
  <cp:lastModifiedBy>Ments attorneys</cp:lastModifiedBy>
  <cp:revision>5</cp:revision>
  <dcterms:created xsi:type="dcterms:W3CDTF">2024-06-28T07:07:00Z</dcterms:created>
  <dcterms:modified xsi:type="dcterms:W3CDTF">2024-11-07T16:30:00Z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0x010100AB9D310DFDF4704F8D961A21F695B050</vt:lpwstr>
  </property>
  <property fmtid="{D5CDD505-2E9C-101B-9397-08002B2CF9AE}" pid="3" name="MediaServiceImageTags">
    <vt:lpwstr/>
  </property>
</Properties>
</file>